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FE55" w14:textId="77777777" w:rsidR="00A62DDF" w:rsidRDefault="00A62DDF">
      <w:pPr>
        <w:rPr>
          <w:rFonts w:ascii="Times New Roman" w:hAnsi="Times New Roman"/>
          <w:sz w:val="24"/>
          <w:szCs w:val="24"/>
        </w:rPr>
      </w:pPr>
    </w:p>
    <w:p w14:paraId="5DA1EFD3" w14:textId="77777777" w:rsidR="00A62DDF" w:rsidRDefault="00911B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287A4F8A" w14:textId="77777777" w:rsidR="00A62DDF" w:rsidRDefault="00911B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rodzica (opiekun prawnego)</w:t>
      </w:r>
    </w:p>
    <w:p w14:paraId="774A2B75" w14:textId="77777777" w:rsidR="00A62DDF" w:rsidRDefault="00911B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73722EE6" w14:textId="77777777" w:rsidR="00A62DDF" w:rsidRDefault="00911B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(adres zamieszkania) </w:t>
      </w:r>
    </w:p>
    <w:p w14:paraId="7E7E1015" w14:textId="77777777" w:rsidR="00A62DDF" w:rsidRDefault="00A62DDF">
      <w:pPr>
        <w:rPr>
          <w:rFonts w:ascii="Times New Roman" w:hAnsi="Times New Roman"/>
          <w:sz w:val="24"/>
          <w:szCs w:val="24"/>
        </w:rPr>
      </w:pPr>
    </w:p>
    <w:p w14:paraId="453BF070" w14:textId="77777777" w:rsidR="00A62DDF" w:rsidRDefault="00911B2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2783C770" w14:textId="77777777" w:rsidR="00A62DDF" w:rsidRDefault="00911B2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niepełnosprawności dziecka</w:t>
      </w:r>
    </w:p>
    <w:p w14:paraId="0586E9DC" w14:textId="77777777" w:rsidR="00A62DDF" w:rsidRDefault="00A62DD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C64C0E" w14:textId="77777777" w:rsidR="00A62DDF" w:rsidRDefault="00911B2F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moje </w:t>
      </w:r>
      <w:r>
        <w:rPr>
          <w:rFonts w:ascii="Times New Roman" w:hAnsi="Times New Roman"/>
          <w:sz w:val="24"/>
          <w:szCs w:val="24"/>
        </w:rPr>
        <w:t>dziecko………………………………………………………………</w:t>
      </w:r>
    </w:p>
    <w:p w14:paraId="0960723B" w14:textId="77777777" w:rsidR="00A62DDF" w:rsidRDefault="00911B2F">
      <w:pPr>
        <w:spacing w:after="0" w:line="360" w:lineRule="auto"/>
        <w:ind w:left="35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/imię i nazwisko dziecka, data urodzenia/</w:t>
      </w:r>
    </w:p>
    <w:p w14:paraId="540AFD4D" w14:textId="77777777" w:rsidR="00A62DDF" w:rsidRDefault="00911B2F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orzeczenie o niepełnosprawności</w:t>
      </w:r>
    </w:p>
    <w:p w14:paraId="44A451D5" w14:textId="77777777" w:rsidR="00A62DDF" w:rsidRDefault="00911B2F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EE43091" w14:textId="77777777" w:rsidR="00A62DDF" w:rsidRDefault="00911B2F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432822DC" w14:textId="77777777" w:rsidR="00A62DDF" w:rsidRDefault="00911B2F">
      <w:pPr>
        <w:spacing w:after="0" w:line="360" w:lineRule="auto"/>
        <w:ind w:left="35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/ organ wydający, numer, data, okres, na jaki </w:t>
      </w:r>
      <w:r>
        <w:rPr>
          <w:rFonts w:ascii="Times New Roman" w:hAnsi="Times New Roman"/>
          <w:sz w:val="16"/>
          <w:szCs w:val="16"/>
        </w:rPr>
        <w:t>orzeczenie wydano/</w:t>
      </w:r>
    </w:p>
    <w:p w14:paraId="75CE393F" w14:textId="77777777" w:rsidR="00A62DDF" w:rsidRDefault="00911B2F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Niepełnosprawność dotyczy: </w:t>
      </w:r>
    </w:p>
    <w:p w14:paraId="0377123D" w14:textId="77777777" w:rsidR="00A62DDF" w:rsidRDefault="00911B2F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A035474" w14:textId="77777777" w:rsidR="00A62DDF" w:rsidRDefault="00911B2F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CCB92A6" w14:textId="77777777" w:rsidR="00A62DDF" w:rsidRDefault="00911B2F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8C5C018" w14:textId="77777777" w:rsidR="00A62DDF" w:rsidRDefault="00911B2F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0567581A" w14:textId="77777777" w:rsidR="00A62DDF" w:rsidRDefault="00911B2F">
      <w:pPr>
        <w:ind w:left="36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/opisać niepełnosprawność dziecka/</w:t>
      </w:r>
    </w:p>
    <w:p w14:paraId="68AB88D4" w14:textId="77777777" w:rsidR="00A62DDF" w:rsidRDefault="00A62DDF">
      <w:pPr>
        <w:ind w:left="360"/>
        <w:rPr>
          <w:rFonts w:ascii="Times New Roman" w:hAnsi="Times New Roman"/>
          <w:sz w:val="24"/>
          <w:szCs w:val="24"/>
        </w:rPr>
      </w:pPr>
    </w:p>
    <w:p w14:paraId="17AD0D60" w14:textId="77777777" w:rsidR="00A62DDF" w:rsidRDefault="00911B2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Czempiń, …………………………………………..</w:t>
      </w:r>
    </w:p>
    <w:p w14:paraId="64E6E5FA" w14:textId="77777777" w:rsidR="00A62DDF" w:rsidRDefault="00911B2F">
      <w:pPr>
        <w:ind w:left="36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/data wypełnienia oświadczenia/</w:t>
      </w:r>
    </w:p>
    <w:p w14:paraId="09119A50" w14:textId="77777777" w:rsidR="00A62DDF" w:rsidRDefault="00A62DDF">
      <w:pPr>
        <w:ind w:left="360"/>
        <w:rPr>
          <w:rFonts w:ascii="Times New Roman" w:hAnsi="Times New Roman"/>
          <w:sz w:val="24"/>
          <w:szCs w:val="24"/>
        </w:rPr>
      </w:pPr>
    </w:p>
    <w:p w14:paraId="0359B786" w14:textId="77777777" w:rsidR="00A62DDF" w:rsidRDefault="00A62DDF">
      <w:pPr>
        <w:ind w:left="360"/>
        <w:rPr>
          <w:rFonts w:ascii="Times New Roman" w:hAnsi="Times New Roman"/>
          <w:sz w:val="24"/>
          <w:szCs w:val="24"/>
        </w:rPr>
      </w:pPr>
    </w:p>
    <w:p w14:paraId="23E23598" w14:textId="77777777" w:rsidR="00A62DDF" w:rsidRDefault="00911B2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14:paraId="382EDE9D" w14:textId="77777777" w:rsidR="00A62DDF" w:rsidRDefault="00911B2F">
      <w:pPr>
        <w:ind w:left="360"/>
      </w:pPr>
      <w:r>
        <w:rPr>
          <w:rFonts w:ascii="Times New Roman" w:hAnsi="Times New Roman"/>
          <w:i/>
          <w:sz w:val="20"/>
          <w:szCs w:val="20"/>
        </w:rPr>
        <w:t>Czytelny podpis rodzica (opiekuna prawnego)</w:t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  Czytelny podpis rodzica (opiekuna prawnego)</w:t>
      </w:r>
    </w:p>
    <w:sectPr w:rsidR="00A62DD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5D48E" w14:textId="77777777" w:rsidR="00911B2F" w:rsidRDefault="00911B2F">
      <w:pPr>
        <w:spacing w:after="0" w:line="240" w:lineRule="auto"/>
      </w:pPr>
      <w:r>
        <w:separator/>
      </w:r>
    </w:p>
  </w:endnote>
  <w:endnote w:type="continuationSeparator" w:id="0">
    <w:p w14:paraId="28C83079" w14:textId="77777777" w:rsidR="00911B2F" w:rsidRDefault="0091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316AF" w14:textId="77777777" w:rsidR="00911B2F" w:rsidRDefault="00911B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0B12D7" w14:textId="77777777" w:rsidR="00911B2F" w:rsidRDefault="00911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2DDF"/>
    <w:rsid w:val="00911B2F"/>
    <w:rsid w:val="00A62DDF"/>
    <w:rsid w:val="00D5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68BA"/>
  <w15:docId w15:val="{2449BDA3-FFBA-40BC-91C3-C6C22FF2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Czempiń</dc:creator>
  <dc:description/>
  <cp:lastModifiedBy>Miłosz Puszkarek</cp:lastModifiedBy>
  <cp:revision>2</cp:revision>
  <dcterms:created xsi:type="dcterms:W3CDTF">2025-06-06T08:39:00Z</dcterms:created>
  <dcterms:modified xsi:type="dcterms:W3CDTF">2025-06-06T08:39:00Z</dcterms:modified>
</cp:coreProperties>
</file>