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A921" w14:textId="77777777" w:rsidR="00262017" w:rsidRDefault="002620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3444FB" w14:textId="77777777" w:rsidR="00262017" w:rsidRDefault="00CA51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004743E7" w14:textId="77777777" w:rsidR="00262017" w:rsidRDefault="00CA51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rodzica/opiekun prawnego</w:t>
      </w:r>
    </w:p>
    <w:p w14:paraId="4904ABEA" w14:textId="77777777" w:rsidR="00262017" w:rsidRDefault="00CA51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53441649" w14:textId="77777777" w:rsidR="00262017" w:rsidRDefault="00CA51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(adres zamieszkania) </w:t>
      </w:r>
    </w:p>
    <w:p w14:paraId="7617D46B" w14:textId="77777777" w:rsidR="00262017" w:rsidRDefault="002620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B3D0E47" w14:textId="77777777" w:rsidR="00262017" w:rsidRDefault="002620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0596195" w14:textId="77777777" w:rsidR="00262017" w:rsidRDefault="00CA51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</w:t>
      </w:r>
    </w:p>
    <w:p w14:paraId="400155EA" w14:textId="77777777" w:rsidR="00262017" w:rsidRDefault="00CA512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niepełnosprawności rodzica/opiekuna prawnego*</w:t>
      </w:r>
    </w:p>
    <w:p w14:paraId="0E49C21C" w14:textId="77777777" w:rsidR="00262017" w:rsidRDefault="0026201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86651" w14:textId="77777777" w:rsidR="00262017" w:rsidRDefault="00CA512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ja niżej podpisany </w:t>
      </w:r>
      <w:r>
        <w:rPr>
          <w:rFonts w:ascii="Times New Roman" w:hAnsi="Times New Roman"/>
          <w:sz w:val="24"/>
          <w:szCs w:val="24"/>
        </w:rPr>
        <w:t>rodzic/opiekun prawny dziecka</w:t>
      </w:r>
    </w:p>
    <w:p w14:paraId="5D6A0977" w14:textId="77777777" w:rsidR="00262017" w:rsidRDefault="00CA5128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7FA047B" w14:textId="77777777" w:rsidR="00262017" w:rsidRDefault="00CA5128">
      <w:pPr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/imię i nazwisko dziecka, data urodzenia/</w:t>
      </w:r>
    </w:p>
    <w:p w14:paraId="5D8AABE3" w14:textId="77777777" w:rsidR="00262017" w:rsidRDefault="00CA512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orzeczenie o niepełnosprawności</w:t>
      </w:r>
    </w:p>
    <w:p w14:paraId="2BF10F10" w14:textId="77777777" w:rsidR="00262017" w:rsidRDefault="00CA512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9DBAC5B" w14:textId="77777777" w:rsidR="00262017" w:rsidRDefault="00CA5128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5B700D34" w14:textId="77777777" w:rsidR="00262017" w:rsidRDefault="00CA5128">
      <w:pPr>
        <w:spacing w:after="0" w:line="360" w:lineRule="auto"/>
        <w:ind w:left="35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 organ wydający, numer, data, okres, na jaki orzeczenie wydano/</w:t>
      </w:r>
    </w:p>
    <w:p w14:paraId="74B75E2D" w14:textId="77777777" w:rsidR="00262017" w:rsidRDefault="00262017">
      <w:pPr>
        <w:ind w:left="360"/>
        <w:rPr>
          <w:rFonts w:ascii="Times New Roman" w:hAnsi="Times New Roman"/>
          <w:sz w:val="24"/>
          <w:szCs w:val="24"/>
        </w:rPr>
      </w:pPr>
    </w:p>
    <w:p w14:paraId="39A4DFD5" w14:textId="77777777" w:rsidR="00262017" w:rsidRDefault="00262017">
      <w:pPr>
        <w:ind w:left="360"/>
        <w:rPr>
          <w:rFonts w:ascii="Times New Roman" w:hAnsi="Times New Roman"/>
          <w:sz w:val="24"/>
          <w:szCs w:val="24"/>
        </w:rPr>
      </w:pPr>
    </w:p>
    <w:p w14:paraId="052BAF0C" w14:textId="77777777" w:rsidR="00262017" w:rsidRDefault="00262017">
      <w:pPr>
        <w:ind w:left="360"/>
        <w:rPr>
          <w:rFonts w:ascii="Times New Roman" w:hAnsi="Times New Roman"/>
          <w:sz w:val="24"/>
          <w:szCs w:val="24"/>
        </w:rPr>
      </w:pPr>
    </w:p>
    <w:p w14:paraId="77E70977" w14:textId="77777777" w:rsidR="00262017" w:rsidRDefault="00CA512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Czempiń, …………………………………………..</w:t>
      </w:r>
    </w:p>
    <w:p w14:paraId="75631D94" w14:textId="77777777" w:rsidR="00262017" w:rsidRDefault="00CA5128">
      <w:pPr>
        <w:ind w:left="36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>/data wypełnienia oświadczenia/</w:t>
      </w:r>
    </w:p>
    <w:p w14:paraId="7672A0A3" w14:textId="77777777" w:rsidR="00262017" w:rsidRDefault="00262017">
      <w:pPr>
        <w:ind w:left="360"/>
        <w:rPr>
          <w:rFonts w:ascii="Times New Roman" w:hAnsi="Times New Roman"/>
          <w:sz w:val="24"/>
          <w:szCs w:val="24"/>
        </w:rPr>
      </w:pPr>
    </w:p>
    <w:p w14:paraId="26898062" w14:textId="77777777" w:rsidR="00262017" w:rsidRDefault="00262017">
      <w:pPr>
        <w:ind w:left="360"/>
        <w:rPr>
          <w:rFonts w:ascii="Times New Roman" w:hAnsi="Times New Roman"/>
          <w:sz w:val="24"/>
          <w:szCs w:val="24"/>
        </w:rPr>
      </w:pPr>
    </w:p>
    <w:p w14:paraId="040EEA20" w14:textId="77777777" w:rsidR="00262017" w:rsidRDefault="00CA5128">
      <w:pPr>
        <w:ind w:left="360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4B387BC8" w14:textId="77777777" w:rsidR="00262017" w:rsidRDefault="00CA5128">
      <w:pPr>
        <w:ind w:left="360"/>
      </w:pP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Czytelny podpis rodzica (opiekuna prawnego)</w:t>
      </w:r>
    </w:p>
    <w:p w14:paraId="50F17D4C" w14:textId="77777777" w:rsidR="00262017" w:rsidRDefault="002620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B60BE0D" w14:textId="77777777" w:rsidR="00262017" w:rsidRDefault="002620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2967D2B7" w14:textId="77777777" w:rsidR="00262017" w:rsidRDefault="00CA512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 rodziców/ opiekunów prawnych wypełnia swoje oświadczenie  </w:t>
      </w:r>
    </w:p>
    <w:p w14:paraId="0F0B6FBB" w14:textId="77777777" w:rsidR="00262017" w:rsidRDefault="002620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sectPr w:rsidR="002620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E3D11" w14:textId="77777777" w:rsidR="00CA5128" w:rsidRDefault="00CA5128">
      <w:pPr>
        <w:spacing w:after="0" w:line="240" w:lineRule="auto"/>
      </w:pPr>
      <w:r>
        <w:separator/>
      </w:r>
    </w:p>
  </w:endnote>
  <w:endnote w:type="continuationSeparator" w:id="0">
    <w:p w14:paraId="5ABD3DF0" w14:textId="77777777" w:rsidR="00CA5128" w:rsidRDefault="00CA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D78D2" w14:textId="77777777" w:rsidR="00CA5128" w:rsidRDefault="00CA51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C82A22" w14:textId="77777777" w:rsidR="00CA5128" w:rsidRDefault="00CA5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2017"/>
    <w:rsid w:val="00262017"/>
    <w:rsid w:val="00CA5128"/>
    <w:rsid w:val="00D5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00B9"/>
  <w15:docId w15:val="{2449BDA3-FFBA-40BC-91C3-C6C22FF2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2F5496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</w:p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paragraph" w:styleId="Cytatintensywny">
    <w:name w:val="Intense Quote"/>
    <w:basedOn w:val="Normalny"/>
    <w:next w:val="Normalny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Czempiń</dc:creator>
  <dc:description/>
  <cp:lastModifiedBy>Miłosz Puszkarek</cp:lastModifiedBy>
  <cp:revision>2</cp:revision>
  <dcterms:created xsi:type="dcterms:W3CDTF">2025-06-06T08:39:00Z</dcterms:created>
  <dcterms:modified xsi:type="dcterms:W3CDTF">2025-06-06T08:39:00Z</dcterms:modified>
</cp:coreProperties>
</file>