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9938" w14:textId="77777777" w:rsidR="00B843EE" w:rsidRDefault="008D2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37F3C639" w14:textId="77777777" w:rsidR="00B843EE" w:rsidRDefault="008D2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rodzica/opiekun prawnego</w:t>
      </w:r>
    </w:p>
    <w:p w14:paraId="1E083A1F" w14:textId="77777777" w:rsidR="00B843EE" w:rsidRDefault="008D2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3CAA80B1" w14:textId="77777777" w:rsidR="00B843EE" w:rsidRDefault="008D24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7417E070" w14:textId="77777777" w:rsidR="00B843EE" w:rsidRDefault="00B843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0A163B" w14:textId="77777777" w:rsidR="00B843EE" w:rsidRDefault="00B843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03C4DA" w14:textId="77777777" w:rsidR="00B843EE" w:rsidRDefault="008D242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CA3BCDB" w14:textId="77777777" w:rsidR="00B843EE" w:rsidRDefault="008D242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samotnym wychowywaniu kandydata w rodzinie</w:t>
      </w:r>
    </w:p>
    <w:p w14:paraId="7090F958" w14:textId="77777777" w:rsidR="00B843EE" w:rsidRDefault="00B843E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BA925E" w14:textId="77777777" w:rsidR="00B843EE" w:rsidRDefault="008D2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1288770"/>
      <w:r>
        <w:rPr>
          <w:rFonts w:ascii="Times New Roman" w:hAnsi="Times New Roman"/>
          <w:sz w:val="24"/>
          <w:szCs w:val="24"/>
        </w:rPr>
        <w:t xml:space="preserve">Świadom/a o odpowiedzialności karnej za złożenie </w:t>
      </w:r>
      <w:r>
        <w:rPr>
          <w:rFonts w:ascii="Times New Roman" w:hAnsi="Times New Roman"/>
          <w:sz w:val="24"/>
          <w:szCs w:val="24"/>
        </w:rPr>
        <w:t>fałszywych oświadczenia, oświadczam, że</w:t>
      </w:r>
      <w:bookmarkEnd w:id="0"/>
      <w:r>
        <w:rPr>
          <w:rFonts w:ascii="Times New Roman" w:hAnsi="Times New Roman"/>
          <w:sz w:val="24"/>
          <w:szCs w:val="24"/>
        </w:rPr>
        <w:t>*: ............................................................................................................................................</w:t>
      </w:r>
    </w:p>
    <w:p w14:paraId="048DDB1F" w14:textId="77777777" w:rsidR="00B843EE" w:rsidRDefault="008D2421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/imię i nazwisko dziecka, data urodzenia/</w:t>
      </w:r>
    </w:p>
    <w:p w14:paraId="511BE5DD" w14:textId="77777777" w:rsidR="00B843EE" w:rsidRDefault="00B843EE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</w:p>
    <w:p w14:paraId="364E3291" w14:textId="77777777" w:rsidR="00B843EE" w:rsidRDefault="008D2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wychowuję samotnie jako </w:t>
      </w:r>
      <w:r>
        <w:rPr>
          <w:rFonts w:ascii="Times New Roman" w:hAnsi="Times New Roman"/>
          <w:sz w:val="24"/>
          <w:szCs w:val="24"/>
        </w:rPr>
        <w:t>panna/kawaler/wdowa/wdowiec/osoba pozostająca w separacji orzeczonej prawomocnym wyrokiem sądu/osoba rozwiedziona* i nie wychowuję żadnego dziecka z jego rodzicem.</w:t>
      </w:r>
    </w:p>
    <w:p w14:paraId="70F6B200" w14:textId="77777777" w:rsidR="00B843EE" w:rsidRDefault="00B843E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43179539" w14:textId="77777777" w:rsidR="00B843EE" w:rsidRDefault="00B843EE">
      <w:pPr>
        <w:ind w:left="360"/>
        <w:rPr>
          <w:rFonts w:ascii="Times New Roman" w:hAnsi="Times New Roman"/>
          <w:sz w:val="24"/>
          <w:szCs w:val="24"/>
        </w:rPr>
      </w:pPr>
    </w:p>
    <w:p w14:paraId="7AC482D8" w14:textId="77777777" w:rsidR="00B843EE" w:rsidRDefault="00B843EE">
      <w:pPr>
        <w:ind w:left="360"/>
        <w:rPr>
          <w:rFonts w:ascii="Times New Roman" w:hAnsi="Times New Roman"/>
          <w:sz w:val="24"/>
          <w:szCs w:val="24"/>
        </w:rPr>
      </w:pPr>
    </w:p>
    <w:p w14:paraId="5FDCA22F" w14:textId="77777777" w:rsidR="00B843EE" w:rsidRDefault="00B843EE">
      <w:pPr>
        <w:ind w:left="360"/>
        <w:rPr>
          <w:rFonts w:ascii="Times New Roman" w:hAnsi="Times New Roman"/>
          <w:sz w:val="24"/>
          <w:szCs w:val="24"/>
        </w:rPr>
      </w:pPr>
    </w:p>
    <w:p w14:paraId="2E46DFE2" w14:textId="77777777" w:rsidR="00B843EE" w:rsidRDefault="008D2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7007AFC6" w14:textId="77777777" w:rsidR="00B843EE" w:rsidRDefault="008D2421">
      <w:pPr>
        <w:ind w:left="3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71EF347D" w14:textId="77777777" w:rsidR="00B843EE" w:rsidRDefault="00B843EE">
      <w:pPr>
        <w:ind w:left="360"/>
        <w:rPr>
          <w:rFonts w:ascii="Times New Roman" w:hAnsi="Times New Roman"/>
          <w:sz w:val="24"/>
          <w:szCs w:val="24"/>
        </w:rPr>
      </w:pPr>
    </w:p>
    <w:p w14:paraId="00BD9F78" w14:textId="77777777" w:rsidR="00B843EE" w:rsidRDefault="00B843EE">
      <w:pPr>
        <w:ind w:left="360"/>
        <w:rPr>
          <w:rFonts w:ascii="Times New Roman" w:hAnsi="Times New Roman"/>
          <w:sz w:val="24"/>
          <w:szCs w:val="24"/>
        </w:rPr>
      </w:pPr>
    </w:p>
    <w:p w14:paraId="059B5C0B" w14:textId="77777777" w:rsidR="00B843EE" w:rsidRDefault="008D2421">
      <w:pPr>
        <w:ind w:left="36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3426D43C" w14:textId="77777777" w:rsidR="00B843EE" w:rsidRDefault="008D2421">
      <w:pPr>
        <w:ind w:left="360"/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Czytelny podpis rodzica (opiekuna prawnego)</w:t>
      </w:r>
    </w:p>
    <w:p w14:paraId="50A8D6A6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83F787A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5FDE47F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8339F7F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F7AB04B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0C9E8F7" w14:textId="77777777" w:rsidR="00B843EE" w:rsidRDefault="00B843E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CFB1CA8" w14:textId="77777777" w:rsidR="00B843EE" w:rsidRDefault="008D24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 w14:paraId="68871319" w14:textId="77777777" w:rsidR="00B843EE" w:rsidRDefault="00B843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843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CE68" w14:textId="77777777" w:rsidR="008D2421" w:rsidRDefault="008D2421">
      <w:pPr>
        <w:spacing w:after="0" w:line="240" w:lineRule="auto"/>
      </w:pPr>
      <w:r>
        <w:separator/>
      </w:r>
    </w:p>
  </w:endnote>
  <w:endnote w:type="continuationSeparator" w:id="0">
    <w:p w14:paraId="17F4A099" w14:textId="77777777" w:rsidR="008D2421" w:rsidRDefault="008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BF52" w14:textId="77777777" w:rsidR="008D2421" w:rsidRDefault="008D24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27DB4E" w14:textId="77777777" w:rsidR="008D2421" w:rsidRDefault="008D2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43EE"/>
    <w:rsid w:val="008D2421"/>
    <w:rsid w:val="00B843EE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27F5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2025-06-06T08:39:00Z</dcterms:created>
  <dcterms:modified xsi:type="dcterms:W3CDTF">2025-06-06T08:39:00Z</dcterms:modified>
</cp:coreProperties>
</file>