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BC71" w14:textId="77777777" w:rsidR="00862C46" w:rsidRDefault="00862C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04EE0E5" w14:textId="77777777" w:rsidR="00862C46" w:rsidRDefault="006A1F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3D165A41" w14:textId="77777777" w:rsidR="00862C46" w:rsidRDefault="006A1F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rodzica (opiekun prawnego)</w:t>
      </w:r>
    </w:p>
    <w:p w14:paraId="1D914EC6" w14:textId="77777777" w:rsidR="00862C46" w:rsidRDefault="006A1F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6A87CFA1" w14:textId="77777777" w:rsidR="00862C46" w:rsidRDefault="006A1F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(adres zamieszkania) </w:t>
      </w:r>
    </w:p>
    <w:p w14:paraId="77353B30" w14:textId="77777777" w:rsidR="00862C46" w:rsidRDefault="00862C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2C8943" w14:textId="77777777" w:rsidR="00862C46" w:rsidRDefault="00862C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9AADAC" w14:textId="77777777" w:rsidR="00862C46" w:rsidRDefault="00862C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405939F" w14:textId="77777777" w:rsidR="00862C46" w:rsidRDefault="006A1FF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44FD296E" w14:textId="77777777" w:rsidR="00862C46" w:rsidRDefault="006A1FF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wielodzietności rodziny kandydata</w:t>
      </w:r>
    </w:p>
    <w:p w14:paraId="3F2B45AA" w14:textId="77777777" w:rsidR="00862C46" w:rsidRDefault="00862C4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1C6964" w14:textId="77777777" w:rsidR="00862C46" w:rsidRDefault="006A1F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Świadom/a o odpowiedzialności karnej za złożenie </w:t>
      </w:r>
      <w:r>
        <w:rPr>
          <w:rFonts w:ascii="Times New Roman" w:hAnsi="Times New Roman"/>
          <w:sz w:val="24"/>
          <w:szCs w:val="24"/>
        </w:rPr>
        <w:t xml:space="preserve">fałszywych oświadczenia, oświadczam, że moje dziecko*……………………………………………………………………………….. </w:t>
      </w:r>
    </w:p>
    <w:p w14:paraId="2F040AFA" w14:textId="77777777" w:rsidR="00862C46" w:rsidRDefault="006A1FF3">
      <w:pPr>
        <w:spacing w:after="0" w:line="360" w:lineRule="auto"/>
        <w:ind w:left="35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/imię i nazwisko dziecka, data urodzenia/</w:t>
      </w:r>
    </w:p>
    <w:p w14:paraId="4925F728" w14:textId="77777777" w:rsidR="00862C46" w:rsidRDefault="006A1F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wychowane jest w rodzinie wielodzietnej, co oznacza, że w rodzinie wychowuje się troje </w:t>
      </w:r>
      <w:r>
        <w:rPr>
          <w:rFonts w:ascii="Times New Roman" w:hAnsi="Times New Roman"/>
          <w:sz w:val="24"/>
          <w:szCs w:val="24"/>
        </w:rPr>
        <w:t xml:space="preserve">                     i więcej dzieci.</w:t>
      </w:r>
    </w:p>
    <w:p w14:paraId="5087874E" w14:textId="77777777" w:rsidR="00862C46" w:rsidRDefault="00862C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5EAA00" w14:textId="77777777" w:rsidR="00862C46" w:rsidRDefault="00862C4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CACCD12" w14:textId="77777777" w:rsidR="00862C46" w:rsidRDefault="006A1F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Czempiń, …………………………………………..</w:t>
      </w:r>
    </w:p>
    <w:p w14:paraId="2C43E3D0" w14:textId="77777777" w:rsidR="00862C46" w:rsidRDefault="006A1FF3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/data wypełnienia oświadczenia/</w:t>
      </w:r>
    </w:p>
    <w:p w14:paraId="438765D9" w14:textId="77777777" w:rsidR="00862C46" w:rsidRDefault="00862C46">
      <w:pPr>
        <w:rPr>
          <w:rFonts w:ascii="Times New Roman" w:hAnsi="Times New Roman"/>
          <w:sz w:val="24"/>
          <w:szCs w:val="24"/>
        </w:rPr>
      </w:pPr>
    </w:p>
    <w:p w14:paraId="3C5B1404" w14:textId="77777777" w:rsidR="00862C46" w:rsidRDefault="00862C46">
      <w:pPr>
        <w:rPr>
          <w:rFonts w:ascii="Times New Roman" w:hAnsi="Times New Roman"/>
          <w:sz w:val="24"/>
          <w:szCs w:val="24"/>
        </w:rPr>
      </w:pPr>
    </w:p>
    <w:p w14:paraId="0D1BC3A9" w14:textId="77777777" w:rsidR="00862C46" w:rsidRDefault="006A1F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14:paraId="7D2DD493" w14:textId="77777777" w:rsidR="00862C46" w:rsidRDefault="006A1FF3">
      <w:r>
        <w:rPr>
          <w:rFonts w:ascii="Times New Roman" w:hAnsi="Times New Roman"/>
          <w:i/>
          <w:sz w:val="20"/>
          <w:szCs w:val="20"/>
        </w:rPr>
        <w:t>Czytelny podpis rodzica (opiekuna prawnego)</w:t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  Czytelny podpis rodzica (opiekuna prawnego)</w:t>
      </w:r>
    </w:p>
    <w:p w14:paraId="624115B8" w14:textId="77777777" w:rsidR="00862C46" w:rsidRDefault="00862C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862C4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8A0EB" w14:textId="77777777" w:rsidR="006A1FF3" w:rsidRDefault="006A1FF3">
      <w:pPr>
        <w:spacing w:after="0" w:line="240" w:lineRule="auto"/>
      </w:pPr>
      <w:r>
        <w:separator/>
      </w:r>
    </w:p>
  </w:endnote>
  <w:endnote w:type="continuationSeparator" w:id="0">
    <w:p w14:paraId="50A2106A" w14:textId="77777777" w:rsidR="006A1FF3" w:rsidRDefault="006A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4AF8E" w14:textId="77777777" w:rsidR="006A1FF3" w:rsidRDefault="006A1F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6A1834" w14:textId="77777777" w:rsidR="006A1FF3" w:rsidRDefault="006A1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2C46"/>
    <w:rsid w:val="006A1FF3"/>
    <w:rsid w:val="00862C46"/>
    <w:rsid w:val="00D5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20A3"/>
  <w15:docId w15:val="{2449BDA3-FFBA-40BC-91C3-C6C22FF2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Czempiń</dc:creator>
  <dc:description/>
  <cp:lastModifiedBy>Miłosz Puszkarek</cp:lastModifiedBy>
  <cp:revision>2</cp:revision>
  <dcterms:created xsi:type="dcterms:W3CDTF">2025-06-06T08:40:00Z</dcterms:created>
  <dcterms:modified xsi:type="dcterms:W3CDTF">2025-06-06T08:40:00Z</dcterms:modified>
</cp:coreProperties>
</file>