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CFB1" w14:textId="77777777" w:rsidR="00027C8F" w:rsidRDefault="007D61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13F5B2FD" w14:textId="77777777" w:rsidR="00027C8F" w:rsidRDefault="007D61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rodzica/opiekun prawnego</w:t>
      </w:r>
    </w:p>
    <w:p w14:paraId="53E046C9" w14:textId="77777777" w:rsidR="00027C8F" w:rsidRDefault="007D61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5E0873AB" w14:textId="77777777" w:rsidR="00027C8F" w:rsidRDefault="007D61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(adres zamieszkania) </w:t>
      </w:r>
    </w:p>
    <w:p w14:paraId="054A617C" w14:textId="77777777" w:rsidR="00027C8F" w:rsidRDefault="00027C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18A76EA" w14:textId="77777777" w:rsidR="00027C8F" w:rsidRDefault="00027C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800B093" w14:textId="77777777" w:rsidR="00027C8F" w:rsidRDefault="007D61B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Oświadczenie*</w:t>
      </w:r>
    </w:p>
    <w:p w14:paraId="1D82A868" w14:textId="77777777" w:rsidR="00027C8F" w:rsidRDefault="007D61BC">
      <w:pPr>
        <w:spacing w:after="0" w:line="360" w:lineRule="auto"/>
        <w:jc w:val="both"/>
      </w:pPr>
      <w:r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zatrudnieniu rodziców/opiekunów prawnych lub wykonywaniu pracy na podstawie umowy </w:t>
      </w:r>
      <w:r>
        <w:rPr>
          <w:rFonts w:ascii="Times New Roman" w:hAnsi="Times New Roman"/>
          <w:sz w:val="24"/>
          <w:szCs w:val="24"/>
        </w:rPr>
        <w:t>cywilnoprawnej, oświadczenie potwierdzające naukę rodziców/ opiekunów prawnych w trybie dziennym, którzy nie przebywają na urlopach macierzyńskich, rodzicielskich                                               i wychowawczych na dzień, oświadczenie o prowadzeniu działalności gospodarczej</w:t>
      </w:r>
    </w:p>
    <w:p w14:paraId="38836FAE" w14:textId="77777777" w:rsidR="00027C8F" w:rsidRDefault="00027C8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02E25" w14:textId="77777777" w:rsidR="00027C8F" w:rsidRDefault="007D61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1288770"/>
      <w:r>
        <w:rPr>
          <w:rFonts w:ascii="Times New Roman" w:hAnsi="Times New Roman"/>
          <w:sz w:val="24"/>
          <w:szCs w:val="24"/>
        </w:rPr>
        <w:t>Świadoma/y o odpowiedzialności karnej za złożenie fałszywego oświadczenia, oświadczam, że</w:t>
      </w:r>
      <w:bookmarkEnd w:id="0"/>
      <w:r>
        <w:rPr>
          <w:rFonts w:ascii="Times New Roman" w:hAnsi="Times New Roman"/>
          <w:sz w:val="24"/>
          <w:szCs w:val="24"/>
        </w:rPr>
        <w:t xml:space="preserve"> jako rodzic/opiekun prawny**: </w:t>
      </w:r>
    </w:p>
    <w:p w14:paraId="75D7034D" w14:textId="77777777" w:rsidR="00027C8F" w:rsidRDefault="007D61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54A69436" w14:textId="77777777" w:rsidR="00027C8F" w:rsidRDefault="007D61BC">
      <w:pPr>
        <w:spacing w:after="0" w:line="360" w:lineRule="auto"/>
        <w:ind w:left="35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/imię i nazwisko dziecka, data urodzenia/</w:t>
      </w:r>
    </w:p>
    <w:p w14:paraId="1590C38C" w14:textId="77777777" w:rsidR="00027C8F" w:rsidRDefault="007D61BC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jestem zatrudniony;</w:t>
      </w:r>
    </w:p>
    <w:p w14:paraId="6DAA82DC" w14:textId="77777777" w:rsidR="00027C8F" w:rsidRDefault="007D61BC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wykonuję pracę na podstawie umowy cywilnoprawnej;</w:t>
      </w:r>
    </w:p>
    <w:p w14:paraId="416B2A2F" w14:textId="77777777" w:rsidR="00027C8F" w:rsidRDefault="007D61BC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pobieram naukę w trybie dziennym;</w:t>
      </w:r>
    </w:p>
    <w:p w14:paraId="473E1515" w14:textId="77777777" w:rsidR="00027C8F" w:rsidRDefault="007D61BC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przebywam na urlopie macierzyńskim, rodzicielskim i </w:t>
      </w:r>
      <w:r>
        <w:rPr>
          <w:rFonts w:ascii="Times New Roman" w:hAnsi="Times New Roman"/>
          <w:sz w:val="24"/>
          <w:szCs w:val="24"/>
        </w:rPr>
        <w:t>wychowawczym na dzień składania oświadczenia;</w:t>
      </w:r>
    </w:p>
    <w:p w14:paraId="33BB8F76" w14:textId="77777777" w:rsidR="00027C8F" w:rsidRDefault="007D61BC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prowadzę działalność gospodarczą.</w:t>
      </w:r>
    </w:p>
    <w:p w14:paraId="3D7B6A9F" w14:textId="77777777" w:rsidR="00027C8F" w:rsidRDefault="00027C8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42B63DEA" w14:textId="77777777" w:rsidR="00027C8F" w:rsidRDefault="00027C8F">
      <w:pPr>
        <w:ind w:left="360"/>
        <w:rPr>
          <w:rFonts w:ascii="Times New Roman" w:hAnsi="Times New Roman"/>
          <w:sz w:val="24"/>
          <w:szCs w:val="24"/>
        </w:rPr>
      </w:pPr>
    </w:p>
    <w:p w14:paraId="6471FFEA" w14:textId="77777777" w:rsidR="00027C8F" w:rsidRDefault="007D61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Czempiń, …………………………………………..</w:t>
      </w:r>
    </w:p>
    <w:p w14:paraId="04739FE9" w14:textId="77777777" w:rsidR="00027C8F" w:rsidRDefault="007D61BC">
      <w:pPr>
        <w:ind w:left="36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/data wypełnienia oświadczenia/</w:t>
      </w:r>
    </w:p>
    <w:p w14:paraId="62CA5056" w14:textId="77777777" w:rsidR="00027C8F" w:rsidRDefault="00027C8F">
      <w:pPr>
        <w:ind w:left="360"/>
        <w:rPr>
          <w:rFonts w:ascii="Times New Roman" w:hAnsi="Times New Roman"/>
          <w:sz w:val="24"/>
          <w:szCs w:val="24"/>
        </w:rPr>
      </w:pPr>
    </w:p>
    <w:p w14:paraId="0678D0E8" w14:textId="77777777" w:rsidR="00027C8F" w:rsidRDefault="00027C8F">
      <w:pPr>
        <w:ind w:left="360"/>
        <w:rPr>
          <w:rFonts w:ascii="Times New Roman" w:hAnsi="Times New Roman"/>
          <w:sz w:val="24"/>
          <w:szCs w:val="24"/>
        </w:rPr>
      </w:pPr>
    </w:p>
    <w:p w14:paraId="63F309B4" w14:textId="77777777" w:rsidR="00027C8F" w:rsidRDefault="007D61BC">
      <w:pPr>
        <w:ind w:left="36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</w:p>
    <w:p w14:paraId="7DC82BC8" w14:textId="77777777" w:rsidR="00027C8F" w:rsidRDefault="007D61BC">
      <w:pPr>
        <w:ind w:left="360"/>
      </w:pP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Czytelny podpis rodzica (opiekuna prawnego)</w:t>
      </w:r>
    </w:p>
    <w:p w14:paraId="03449F5B" w14:textId="77777777" w:rsidR="00027C8F" w:rsidRDefault="00027C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A217BC" w14:textId="77777777" w:rsidR="00027C8F" w:rsidRDefault="007D61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*każdy z rodziców/ </w:t>
      </w:r>
      <w:r>
        <w:rPr>
          <w:rFonts w:ascii="Times New Roman" w:hAnsi="Times New Roman"/>
          <w:sz w:val="24"/>
          <w:szCs w:val="24"/>
        </w:rPr>
        <w:t xml:space="preserve">opiekunów prawnych wypełnia swoje oświadczenie  </w:t>
      </w:r>
    </w:p>
    <w:p w14:paraId="3775718C" w14:textId="77777777" w:rsidR="00027C8F" w:rsidRDefault="007D61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**właściwe podkreślić</w:t>
      </w:r>
    </w:p>
    <w:p w14:paraId="2F91E825" w14:textId="77777777" w:rsidR="00027C8F" w:rsidRDefault="00027C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027C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1003" w14:textId="77777777" w:rsidR="007D61BC" w:rsidRDefault="007D61BC">
      <w:pPr>
        <w:spacing w:after="0" w:line="240" w:lineRule="auto"/>
      </w:pPr>
      <w:r>
        <w:separator/>
      </w:r>
    </w:p>
  </w:endnote>
  <w:endnote w:type="continuationSeparator" w:id="0">
    <w:p w14:paraId="42A8F09D" w14:textId="77777777" w:rsidR="007D61BC" w:rsidRDefault="007D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7C03" w14:textId="77777777" w:rsidR="007D61BC" w:rsidRDefault="007D61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24F092" w14:textId="77777777" w:rsidR="007D61BC" w:rsidRDefault="007D6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087"/>
    <w:multiLevelType w:val="multilevel"/>
    <w:tmpl w:val="2DEE62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1847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7C8F"/>
    <w:rsid w:val="00027C8F"/>
    <w:rsid w:val="007D61BC"/>
    <w:rsid w:val="00D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00F8"/>
  <w15:docId w15:val="{2449BDA3-FFBA-40BC-91C3-C6C22FF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uppressAutoHyphens w:val="0"/>
      <w:spacing w:line="240" w:lineRule="auto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kern w:val="3"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Czempiń</dc:creator>
  <dc:description/>
  <cp:lastModifiedBy>Miłosz Puszkarek</cp:lastModifiedBy>
  <cp:revision>2</cp:revision>
  <dcterms:created xsi:type="dcterms:W3CDTF">2025-06-06T08:40:00Z</dcterms:created>
  <dcterms:modified xsi:type="dcterms:W3CDTF">2025-06-06T08:40:00Z</dcterms:modified>
</cp:coreProperties>
</file>