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E210F" w14:textId="77777777" w:rsidR="001A6A28" w:rsidRDefault="008F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7D86FBE9" w14:textId="77777777" w:rsidR="001A6A28" w:rsidRDefault="008F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rodzica (opiekun prawnego)</w:t>
      </w:r>
    </w:p>
    <w:p w14:paraId="3E7B1414" w14:textId="77777777" w:rsidR="001A6A28" w:rsidRDefault="008F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………………………………………………………………….</w:t>
      </w:r>
    </w:p>
    <w:p w14:paraId="12BE159D" w14:textId="77777777" w:rsidR="001A6A28" w:rsidRDefault="008F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(adres zamieszkania) </w:t>
      </w:r>
    </w:p>
    <w:p w14:paraId="214FF36A" w14:textId="77777777" w:rsidR="001A6A28" w:rsidRDefault="001A6A28"/>
    <w:p w14:paraId="1339F903" w14:textId="77777777" w:rsidR="001A6A28" w:rsidRDefault="008F645C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321290DA" w14:textId="77777777" w:rsidR="001A6A28" w:rsidRDefault="008F64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 zawarciu umowy o pracę od dnia rozpoczęcia przez dziecko udziału w zajęciach </w:t>
      </w:r>
    </w:p>
    <w:p w14:paraId="0D4BCDD8" w14:textId="77777777" w:rsidR="001A6A28" w:rsidRDefault="008F64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Żłobku </w:t>
      </w:r>
      <w:r>
        <w:rPr>
          <w:rFonts w:ascii="Times New Roman" w:hAnsi="Times New Roman"/>
          <w:sz w:val="24"/>
          <w:szCs w:val="24"/>
        </w:rPr>
        <w:t xml:space="preserve">Samorządowym w Czempiniu </w:t>
      </w:r>
    </w:p>
    <w:p w14:paraId="3024985C" w14:textId="77777777" w:rsidR="001A6A28" w:rsidRDefault="008F645C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lub o powrocie do pracy po przebywaniu na urlopie rodzicielskim lub wychowawczym </w:t>
      </w:r>
    </w:p>
    <w:p w14:paraId="06F5C071" w14:textId="77777777" w:rsidR="001A6A28" w:rsidRDefault="001A6A28">
      <w:pPr>
        <w:jc w:val="center"/>
        <w:rPr>
          <w:b/>
          <w:bCs/>
          <w:sz w:val="28"/>
          <w:szCs w:val="28"/>
        </w:rPr>
      </w:pPr>
    </w:p>
    <w:p w14:paraId="1CE45950" w14:textId="77777777" w:rsidR="001A6A28" w:rsidRDefault="008F64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Hlk191288770"/>
      <w:r>
        <w:rPr>
          <w:rFonts w:ascii="Times New Roman" w:hAnsi="Times New Roman"/>
          <w:sz w:val="24"/>
          <w:szCs w:val="24"/>
        </w:rPr>
        <w:t>Świadoma/y o odpowiedzialności karnej za złożenie fałszywego oświadczenia, oświadczam, że</w:t>
      </w:r>
      <w:bookmarkEnd w:id="0"/>
      <w:r>
        <w:rPr>
          <w:rFonts w:ascii="Times New Roman" w:hAnsi="Times New Roman"/>
          <w:sz w:val="24"/>
          <w:szCs w:val="24"/>
        </w:rPr>
        <w:t xml:space="preserve"> jako rodzic/opiekun prawny*: </w:t>
      </w:r>
    </w:p>
    <w:p w14:paraId="7F43169E" w14:textId="77777777" w:rsidR="001A6A28" w:rsidRDefault="008F64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4BC7B351" w14:textId="77777777" w:rsidR="001A6A28" w:rsidRDefault="008F645C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/imię i nazwisko dziecka, data urodzenia/</w:t>
      </w:r>
    </w:p>
    <w:p w14:paraId="47371772" w14:textId="77777777" w:rsidR="001A6A28" w:rsidRDefault="001A6A28">
      <w:pPr>
        <w:spacing w:after="0" w:line="360" w:lineRule="auto"/>
        <w:ind w:left="357"/>
        <w:jc w:val="center"/>
        <w:rPr>
          <w:rFonts w:ascii="Times New Roman" w:hAnsi="Times New Roman"/>
          <w:sz w:val="16"/>
          <w:szCs w:val="16"/>
        </w:rPr>
      </w:pPr>
    </w:p>
    <w:p w14:paraId="278B5545" w14:textId="77777777" w:rsidR="001A6A28" w:rsidRDefault="008F645C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będę posiadał umowę o pracę zawartą od dnia rozpoczęcia przez dziecko udziału w zajęciach w </w:t>
      </w:r>
      <w:r>
        <w:rPr>
          <w:rFonts w:ascii="Times New Roman" w:hAnsi="Times New Roman"/>
          <w:sz w:val="24"/>
          <w:szCs w:val="24"/>
        </w:rPr>
        <w:t>Żłobku Samorządowym w Czempiniu/ wracam do pracy po przebywaniu na urlopie rodzicielskim lub wychowawczym</w:t>
      </w:r>
      <w:r>
        <w:rPr>
          <w:rFonts w:ascii="Symbol" w:eastAsia="Symbol" w:hAnsi="Symbol" w:cs="Symbol"/>
          <w:sz w:val="24"/>
          <w:szCs w:val="24"/>
          <w:vertAlign w:val="superscript"/>
        </w:rPr>
        <w:t></w:t>
      </w:r>
      <w:r>
        <w:rPr>
          <w:rFonts w:ascii="Symbol" w:eastAsia="Symbol" w:hAnsi="Symbol" w:cs="Symbol"/>
          <w:sz w:val="24"/>
          <w:szCs w:val="24"/>
          <w:vertAlign w:val="superscript"/>
        </w:rPr>
        <w:t></w:t>
      </w:r>
      <w:r>
        <w:rPr>
          <w:rFonts w:ascii="Times New Roman" w:hAnsi="Times New Roman"/>
          <w:sz w:val="24"/>
          <w:szCs w:val="24"/>
        </w:rPr>
        <w:t xml:space="preserve">.  </w:t>
      </w:r>
    </w:p>
    <w:p w14:paraId="2752FE47" w14:textId="77777777" w:rsidR="001A6A28" w:rsidRDefault="001A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5F1A4D6" w14:textId="77777777" w:rsidR="001A6A28" w:rsidRDefault="001A6A2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4D84AE" w14:textId="77777777" w:rsidR="001A6A28" w:rsidRDefault="008F64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Czempiń, …………………………………………..</w:t>
      </w:r>
    </w:p>
    <w:p w14:paraId="42E7C002" w14:textId="77777777" w:rsidR="001A6A28" w:rsidRDefault="008F645C">
      <w:pPr>
        <w:ind w:left="36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>/data wypełnienia oświadczenia/</w:t>
      </w:r>
    </w:p>
    <w:p w14:paraId="4FBDDA6D" w14:textId="77777777" w:rsidR="001A6A28" w:rsidRDefault="001A6A28">
      <w:pPr>
        <w:ind w:left="360"/>
        <w:rPr>
          <w:rFonts w:ascii="Times New Roman" w:hAnsi="Times New Roman"/>
          <w:sz w:val="24"/>
          <w:szCs w:val="24"/>
        </w:rPr>
      </w:pPr>
    </w:p>
    <w:p w14:paraId="41716F4C" w14:textId="77777777" w:rsidR="001A6A28" w:rsidRDefault="001A6A28">
      <w:pPr>
        <w:ind w:left="360"/>
        <w:rPr>
          <w:rFonts w:ascii="Times New Roman" w:hAnsi="Times New Roman"/>
          <w:sz w:val="24"/>
          <w:szCs w:val="24"/>
        </w:rPr>
      </w:pPr>
    </w:p>
    <w:p w14:paraId="37C79F6F" w14:textId="77777777" w:rsidR="001A6A28" w:rsidRDefault="008F645C">
      <w:pPr>
        <w:ind w:left="360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……………………………………………..</w:t>
      </w:r>
      <w:r>
        <w:rPr>
          <w:rFonts w:ascii="Times New Roman" w:hAnsi="Times New Roman"/>
          <w:sz w:val="24"/>
          <w:szCs w:val="24"/>
        </w:rPr>
        <w:tab/>
      </w:r>
    </w:p>
    <w:p w14:paraId="003C4397" w14:textId="77777777" w:rsidR="001A6A28" w:rsidRDefault="008F645C">
      <w:pPr>
        <w:ind w:left="360"/>
      </w:pP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Czytelny podpis rodzica (opiekuna </w:t>
      </w:r>
      <w:r>
        <w:rPr>
          <w:rFonts w:ascii="Times New Roman" w:hAnsi="Times New Roman"/>
          <w:i/>
          <w:sz w:val="20"/>
          <w:szCs w:val="20"/>
        </w:rPr>
        <w:t>prawnego)</w:t>
      </w:r>
    </w:p>
    <w:p w14:paraId="22F9984D" w14:textId="77777777" w:rsidR="001A6A28" w:rsidRDefault="001A6A2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548E66" w14:textId="77777777" w:rsidR="001A6A28" w:rsidRDefault="008F645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*każdy z rodziców/ opiekunów prawnych wypełnia swoje oświadczenie  </w:t>
      </w:r>
    </w:p>
    <w:p w14:paraId="32E7D1C5" w14:textId="77777777" w:rsidR="001A6A28" w:rsidRDefault="008F645C">
      <w:pPr>
        <w:spacing w:after="0" w:line="360" w:lineRule="auto"/>
      </w:pPr>
      <w:r>
        <w:rPr>
          <w:rFonts w:ascii="Symbol" w:eastAsia="Symbol" w:hAnsi="Symbol" w:cs="Symbol"/>
          <w:sz w:val="24"/>
          <w:szCs w:val="24"/>
          <w:vertAlign w:val="superscript"/>
        </w:rPr>
        <w:t></w:t>
      </w:r>
      <w:r>
        <w:rPr>
          <w:rFonts w:ascii="Symbol" w:eastAsia="Symbol" w:hAnsi="Symbol" w:cs="Symbol"/>
          <w:sz w:val="24"/>
          <w:szCs w:val="24"/>
          <w:vertAlign w:val="superscript"/>
        </w:rPr>
        <w:t>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właściwe podkreślić </w:t>
      </w:r>
    </w:p>
    <w:p w14:paraId="02674FEE" w14:textId="77777777" w:rsidR="001A6A28" w:rsidRDefault="001A6A28">
      <w:pPr>
        <w:ind w:left="360"/>
        <w:rPr>
          <w:b/>
          <w:bCs/>
          <w:sz w:val="28"/>
          <w:szCs w:val="28"/>
        </w:rPr>
      </w:pPr>
    </w:p>
    <w:p w14:paraId="50721D60" w14:textId="77777777" w:rsidR="001A6A28" w:rsidRDefault="001A6A28">
      <w:pPr>
        <w:ind w:left="360"/>
      </w:pPr>
    </w:p>
    <w:sectPr w:rsidR="001A6A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8F9C" w14:textId="77777777" w:rsidR="008F645C" w:rsidRDefault="008F645C">
      <w:pPr>
        <w:spacing w:after="0" w:line="240" w:lineRule="auto"/>
      </w:pPr>
      <w:r>
        <w:separator/>
      </w:r>
    </w:p>
  </w:endnote>
  <w:endnote w:type="continuationSeparator" w:id="0">
    <w:p w14:paraId="1DA71CF7" w14:textId="77777777" w:rsidR="008F645C" w:rsidRDefault="008F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CA2B" w14:textId="77777777" w:rsidR="008F645C" w:rsidRDefault="008F64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015652" w14:textId="77777777" w:rsidR="008F645C" w:rsidRDefault="008F6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6A28"/>
    <w:rsid w:val="001A6A28"/>
    <w:rsid w:val="008F645C"/>
    <w:rsid w:val="00D5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35AA"/>
  <w15:docId w15:val="{2449BDA3-FFBA-40BC-91C3-C6C22FF2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uppressAutoHyphens w:val="0"/>
      <w:spacing w:line="240" w:lineRule="auto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3"/>
      <w:sz w:val="20"/>
      <w:szCs w:val="20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926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Czempiń</dc:creator>
  <dc:description/>
  <cp:lastModifiedBy>Miłosz Puszkarek</cp:lastModifiedBy>
  <cp:revision>2</cp:revision>
  <dcterms:created xsi:type="dcterms:W3CDTF">2025-06-06T08:40:00Z</dcterms:created>
  <dcterms:modified xsi:type="dcterms:W3CDTF">2025-06-06T08:40:00Z</dcterms:modified>
</cp:coreProperties>
</file>